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5B41C7B5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7C1D0B">
        <w:rPr>
          <w:b/>
          <w:sz w:val="32"/>
          <w:szCs w:val="32"/>
        </w:rPr>
        <w:t>3</w:t>
      </w:r>
      <w:r w:rsidR="00FB13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BC757D">
        <w:rPr>
          <w:b/>
          <w:sz w:val="32"/>
          <w:szCs w:val="32"/>
        </w:rPr>
        <w:t>2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0031B6E4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D35136">
        <w:rPr>
          <w:b/>
        </w:rPr>
        <w:t>2-0</w:t>
      </w:r>
      <w:r w:rsidR="002673D0">
        <w:rPr>
          <w:b/>
        </w:rPr>
        <w:t>3-30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26F847EE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</w:t>
      </w:r>
      <w:r w:rsidR="001435EE">
        <w:rPr>
          <w:b/>
        </w:rPr>
        <w:t>O</w:t>
      </w:r>
      <w:r>
        <w:rPr>
          <w:b/>
        </w:rPr>
        <w:t>rdförande)</w:t>
      </w:r>
    </w:p>
    <w:p w14:paraId="68784944" w14:textId="4145DABE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</w:t>
      </w:r>
      <w:r w:rsidR="001435EE">
        <w:rPr>
          <w:b/>
        </w:rPr>
        <w:t>S</w:t>
      </w:r>
      <w:r>
        <w:rPr>
          <w:b/>
        </w:rPr>
        <w:t>ekreterare)</w:t>
      </w:r>
      <w:r w:rsidR="0079508C">
        <w:rPr>
          <w:b/>
        </w:rPr>
        <w:tab/>
      </w:r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221C62EC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  <w:r w:rsidR="008C3389">
        <w:rPr>
          <w:b/>
        </w:rPr>
        <w:t xml:space="preserve"> Hope</w:t>
      </w:r>
    </w:p>
    <w:p w14:paraId="4F67702E" w14:textId="1E6724A3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proofErr w:type="spellStart"/>
      <w:r w:rsidR="001435EE">
        <w:rPr>
          <w:b/>
        </w:rPr>
        <w:t>Sibylle</w:t>
      </w:r>
      <w:proofErr w:type="spellEnd"/>
      <w:r w:rsidR="001435EE">
        <w:rPr>
          <w:b/>
        </w:rPr>
        <w:t xml:space="preserve"> </w:t>
      </w:r>
      <w:proofErr w:type="spellStart"/>
      <w:r w:rsidR="001435EE">
        <w:rPr>
          <w:b/>
        </w:rPr>
        <w:t>Maurer</w:t>
      </w:r>
      <w:proofErr w:type="spellEnd"/>
    </w:p>
    <w:p w14:paraId="75F54386" w14:textId="2FE58623" w:rsidR="001435EE" w:rsidRDefault="001435EE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 (Kassör)</w:t>
      </w:r>
    </w:p>
    <w:p w14:paraId="1357C1C3" w14:textId="0E4208BF" w:rsidR="001435EE" w:rsidRDefault="001435EE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Björn Zetterström</w:t>
      </w:r>
    </w:p>
    <w:p w14:paraId="1656388B" w14:textId="717DB19F" w:rsidR="002673D0" w:rsidRDefault="002673D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05BECE31" w:rsidR="00473AE2" w:rsidRDefault="00273730" w:rsidP="00473AE2">
      <w:pPr>
        <w:rPr>
          <w:b/>
        </w:rPr>
      </w:pPr>
      <w:r>
        <w:rPr>
          <w:b/>
        </w:rPr>
        <w:t>Frånvarande</w:t>
      </w:r>
      <w:r w:rsidR="001435EE">
        <w:rPr>
          <w:b/>
        </w:rPr>
        <w:tab/>
      </w:r>
      <w:r w:rsidR="002A4D00">
        <w:rPr>
          <w:b/>
        </w:rPr>
        <w:tab/>
      </w:r>
    </w:p>
    <w:p w14:paraId="2F477343" w14:textId="1DEC37C6" w:rsidR="00560086" w:rsidRDefault="00560086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5F6CE7AB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700083D4" w14:textId="71CB1423" w:rsidR="00FE6D31" w:rsidRPr="00FE6D31" w:rsidRDefault="00FE6D31" w:rsidP="00FE6D3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FE6D31">
        <w:rPr>
          <w:bCs/>
        </w:rPr>
        <w:t>Ok</w:t>
      </w:r>
      <w:r w:rsidR="002673D0">
        <w:rPr>
          <w:bCs/>
        </w:rPr>
        <w:tab/>
      </w:r>
      <w:r w:rsidR="002673D0">
        <w:rPr>
          <w:bCs/>
        </w:rPr>
        <w:tab/>
      </w:r>
    </w:p>
    <w:p w14:paraId="53506DF0" w14:textId="77777777" w:rsidR="00FE6D31" w:rsidRDefault="00FE6D31" w:rsidP="00FE6D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6ED9C3FA" w14:textId="338BB410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574EED25" w14:textId="4E1EF5CC" w:rsidR="00FE6D31" w:rsidRPr="00CC1239" w:rsidRDefault="00CC1239" w:rsidP="002673D0">
      <w:pPr>
        <w:pStyle w:val="ListParagraph"/>
        <w:numPr>
          <w:ilvl w:val="1"/>
          <w:numId w:val="9"/>
        </w:numPr>
      </w:pPr>
      <w:r w:rsidRPr="00CC1239">
        <w:t>Hans behöver få påskrivet årsmötesprotokoll</w:t>
      </w:r>
    </w:p>
    <w:p w14:paraId="4820D4C9" w14:textId="0D6F4491" w:rsidR="00034182" w:rsidRDefault="00516C3B" w:rsidP="0003418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61670467" w14:textId="418DF553" w:rsidR="00034182" w:rsidRDefault="00CC1239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Anmälan öppen för GP1 Europacupen på GKSS</w:t>
      </w:r>
    </w:p>
    <w:p w14:paraId="48E74B03" w14:textId="39B121CA" w:rsidR="00034182" w:rsidRDefault="00CC1239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Väntar på att anmälan ska öppna för GP 2 </w:t>
      </w:r>
      <w:proofErr w:type="spellStart"/>
      <w:r>
        <w:t>Ölmanäs</w:t>
      </w:r>
      <w:proofErr w:type="spellEnd"/>
    </w:p>
    <w:p w14:paraId="389D8C30" w14:textId="425A0432" w:rsidR="007C1D0B" w:rsidRDefault="00CC1239" w:rsidP="001B66E9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Guidelines</w:t>
      </w:r>
      <w:proofErr w:type="spellEnd"/>
      <w:r>
        <w:t xml:space="preserve"> GP tävling</w:t>
      </w:r>
      <w:r w:rsidR="007C1D0B">
        <w:t>, man ger kommentarer och synpunkter och skickar in till Henrik som gör en sammanställning</w:t>
      </w:r>
      <w:r w:rsidR="00FB1321">
        <w:t>.</w:t>
      </w:r>
    </w:p>
    <w:p w14:paraId="2F6EB65A" w14:textId="3D1A17B0" w:rsidR="007C1D0B" w:rsidRDefault="003C6EA9" w:rsidP="001B66E9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Lomma är positiva till att 49er och FX kan vara med på GP seglingarna i Lomma</w:t>
      </w:r>
    </w:p>
    <w:p w14:paraId="590D8791" w14:textId="77777777" w:rsidR="00CC6B44" w:rsidRPr="00FE6D31" w:rsidRDefault="00CC6B44" w:rsidP="003C6EA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</w:pPr>
    </w:p>
    <w:p w14:paraId="20CDFC14" w14:textId="00A6248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00D4FFB5" w14:textId="7B09574E" w:rsidR="00034182" w:rsidRDefault="00D040EF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D040EF">
        <w:rPr>
          <w:bCs/>
        </w:rPr>
        <w:t>Rebecca Nestler står som kontaktperson för internationella 49er förbundet.</w:t>
      </w:r>
    </w:p>
    <w:p w14:paraId="30674B17" w14:textId="0C7F7C9F" w:rsidR="00D040EF" w:rsidRDefault="00D040EF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Lars kontakter internationella 49er förbundet för att komma med på</w:t>
      </w:r>
      <w:r w:rsidR="002A6AD2">
        <w:rPr>
          <w:bCs/>
        </w:rPr>
        <w:t xml:space="preserve"> internationella förbundets distributionslista</w:t>
      </w:r>
    </w:p>
    <w:p w14:paraId="05B55E28" w14:textId="77777777" w:rsidR="002A6AD2" w:rsidRPr="00D040EF" w:rsidRDefault="002A6AD2" w:rsidP="002A6AD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  <w:rPr>
          <w:bCs/>
        </w:rPr>
      </w:pP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56C458E6" w14:textId="2A19B076" w:rsidR="00FE6D31" w:rsidRPr="00FE6AAD" w:rsidRDefault="00952687" w:rsidP="00FE6D3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lastRenderedPageBreak/>
        <w:t>Träning</w:t>
      </w:r>
    </w:p>
    <w:p w14:paraId="36936B38" w14:textId="5363B729" w:rsidR="00FE6AAD" w:rsidRDefault="002A6AD2" w:rsidP="00FE6A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Anmälningar till GKSS läger börja komma in.</w:t>
      </w:r>
    </w:p>
    <w:p w14:paraId="3712CE6B" w14:textId="3DD1B48C" w:rsidR="00A805B3" w:rsidRPr="00FE6AAD" w:rsidRDefault="002A6AD2" w:rsidP="00FE6A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Inbjudan till Motala läger på gång</w:t>
      </w:r>
    </w:p>
    <w:p w14:paraId="206E3FF2" w14:textId="77777777" w:rsidR="00FE6D31" w:rsidRDefault="00FE6D31" w:rsidP="00FE6D31">
      <w:pPr>
        <w:pStyle w:val="ListParagraph"/>
      </w:pPr>
    </w:p>
    <w:p w14:paraId="4B083FCA" w14:textId="055909DC" w:rsidR="00FE6D31" w:rsidRDefault="00FE6D31" w:rsidP="00FE6D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/>
      </w:pPr>
    </w:p>
    <w:p w14:paraId="0C7C79D3" w14:textId="77777777" w:rsidR="00952687" w:rsidRDefault="00952687" w:rsidP="0071663B"/>
    <w:p w14:paraId="4A5D21B2" w14:textId="60487C1D" w:rsidR="00952687" w:rsidRPr="004A3C71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774AD0E3" w14:textId="5D38DA10" w:rsidR="00A551B9" w:rsidRPr="003C6EA9" w:rsidRDefault="003C6EA9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>Henrik jagar vidare för att svar om mästerskapsbidrag</w:t>
      </w:r>
    </w:p>
    <w:p w14:paraId="69128FC5" w14:textId="179CD84F" w:rsidR="003C6EA9" w:rsidRPr="00465768" w:rsidRDefault="003C6EA9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 xml:space="preserve">Diskussion om </w:t>
      </w:r>
      <w:r w:rsidR="00465768">
        <w:rPr>
          <w:bCs/>
        </w:rPr>
        <w:t xml:space="preserve">tränings helg i Lomma. Pia och Simon kollar om vi kan hjälpa Lomma att få seglarförbundets uppstartsbidrag. </w:t>
      </w:r>
    </w:p>
    <w:p w14:paraId="77230ADD" w14:textId="17C271F2" w:rsidR="00465768" w:rsidRPr="00465768" w:rsidRDefault="00465768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 xml:space="preserve">Färger för kläder, marinblå huvtröja och vit för t-shirt. Beställning ska vara inne för den </w:t>
      </w:r>
      <w:r w:rsidR="008E3AFE">
        <w:rPr>
          <w:bCs/>
        </w:rPr>
        <w:t>20</w:t>
      </w:r>
      <w:r>
        <w:rPr>
          <w:bCs/>
        </w:rPr>
        <w:t xml:space="preserve"> april.</w:t>
      </w:r>
    </w:p>
    <w:p w14:paraId="76A12F23" w14:textId="004FB855" w:rsidR="00465768" w:rsidRPr="0055754B" w:rsidRDefault="00465768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>Björn lägger ut beställnings formulär</w:t>
      </w:r>
    </w:p>
    <w:p w14:paraId="0D5F3ADF" w14:textId="2C194E1F" w:rsidR="0055754B" w:rsidRPr="00465768" w:rsidRDefault="0055754B" w:rsidP="00791A5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rPr>
          <w:bCs/>
        </w:rPr>
        <w:t>KSSS har skickat in en ansökan om 29er EM 2023 och 2024.</w:t>
      </w:r>
    </w:p>
    <w:p w14:paraId="370AF7D3" w14:textId="77777777" w:rsidR="00465768" w:rsidRPr="003C6EA9" w:rsidRDefault="00465768" w:rsidP="008C33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570135A8" w14:textId="77777777" w:rsidR="003C6EA9" w:rsidRPr="000730C6" w:rsidRDefault="003C6EA9" w:rsidP="003C6EA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0A14124D" w14:textId="39125A4A" w:rsidR="00AD31AD" w:rsidRPr="00AD31AD" w:rsidRDefault="00BC757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2022-0</w:t>
      </w:r>
      <w:r w:rsidR="0055754B">
        <w:rPr>
          <w:bCs/>
        </w:rPr>
        <w:t>4-20</w:t>
      </w:r>
      <w:r w:rsidR="004F3222">
        <w:rPr>
          <w:bCs/>
        </w:rPr>
        <w:t xml:space="preserve"> </w:t>
      </w:r>
      <w:proofErr w:type="spellStart"/>
      <w:r w:rsidR="004F3222">
        <w:rPr>
          <w:bCs/>
        </w:rPr>
        <w:t>kl</w:t>
      </w:r>
      <w:proofErr w:type="spellEnd"/>
      <w:r w:rsidR="004F3222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4011" w14:textId="77777777" w:rsidR="00854303" w:rsidRDefault="00854303">
      <w:r>
        <w:separator/>
      </w:r>
    </w:p>
  </w:endnote>
  <w:endnote w:type="continuationSeparator" w:id="0">
    <w:p w14:paraId="3CD51C9E" w14:textId="77777777" w:rsidR="00854303" w:rsidRDefault="0085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F70D" w14:textId="77777777" w:rsidR="00854303" w:rsidRDefault="00854303">
      <w:r>
        <w:separator/>
      </w:r>
    </w:p>
  </w:footnote>
  <w:footnote w:type="continuationSeparator" w:id="0">
    <w:p w14:paraId="4AD09947" w14:textId="77777777" w:rsidR="00854303" w:rsidRDefault="0085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11509214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02F"/>
    <w:multiLevelType w:val="hybridMultilevel"/>
    <w:tmpl w:val="E7CC2C3A"/>
    <w:lvl w:ilvl="0" w:tplc="7F705888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30"/>
  </w:num>
  <w:num w:numId="7">
    <w:abstractNumId w:val="12"/>
  </w:num>
  <w:num w:numId="8">
    <w:abstractNumId w:val="22"/>
  </w:num>
  <w:num w:numId="9">
    <w:abstractNumId w:val="1"/>
  </w:num>
  <w:num w:numId="10">
    <w:abstractNumId w:val="24"/>
  </w:num>
  <w:num w:numId="11">
    <w:abstractNumId w:val="7"/>
  </w:num>
  <w:num w:numId="12">
    <w:abstractNumId w:val="25"/>
  </w:num>
  <w:num w:numId="13">
    <w:abstractNumId w:val="28"/>
  </w:num>
  <w:num w:numId="14">
    <w:abstractNumId w:val="29"/>
  </w:num>
  <w:num w:numId="15">
    <w:abstractNumId w:val="5"/>
  </w:num>
  <w:num w:numId="16">
    <w:abstractNumId w:val="27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1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3"/>
  </w:num>
  <w:num w:numId="27">
    <w:abstractNumId w:val="32"/>
  </w:num>
  <w:num w:numId="28">
    <w:abstractNumId w:val="13"/>
  </w:num>
  <w:num w:numId="29">
    <w:abstractNumId w:val="26"/>
  </w:num>
  <w:num w:numId="30">
    <w:abstractNumId w:val="18"/>
  </w:num>
  <w:num w:numId="31">
    <w:abstractNumId w:val="14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4182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B70EA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435EE"/>
    <w:rsid w:val="00150859"/>
    <w:rsid w:val="00150868"/>
    <w:rsid w:val="00151BB8"/>
    <w:rsid w:val="0015205E"/>
    <w:rsid w:val="00152D54"/>
    <w:rsid w:val="001572F8"/>
    <w:rsid w:val="00162A04"/>
    <w:rsid w:val="00165D38"/>
    <w:rsid w:val="00174184"/>
    <w:rsid w:val="00175543"/>
    <w:rsid w:val="00177476"/>
    <w:rsid w:val="001879F7"/>
    <w:rsid w:val="00193FCD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3D0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A6AD2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28A"/>
    <w:rsid w:val="003A79F4"/>
    <w:rsid w:val="003B304E"/>
    <w:rsid w:val="003B5B81"/>
    <w:rsid w:val="003C2970"/>
    <w:rsid w:val="003C6EA9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15938"/>
    <w:rsid w:val="00422815"/>
    <w:rsid w:val="00422DC1"/>
    <w:rsid w:val="004279AC"/>
    <w:rsid w:val="004332F4"/>
    <w:rsid w:val="00453FD5"/>
    <w:rsid w:val="00455BFE"/>
    <w:rsid w:val="00465768"/>
    <w:rsid w:val="00466694"/>
    <w:rsid w:val="004717F5"/>
    <w:rsid w:val="00473AE2"/>
    <w:rsid w:val="004811E5"/>
    <w:rsid w:val="00482F9D"/>
    <w:rsid w:val="004844E9"/>
    <w:rsid w:val="00494DBD"/>
    <w:rsid w:val="00495DA6"/>
    <w:rsid w:val="004966C8"/>
    <w:rsid w:val="004A3C71"/>
    <w:rsid w:val="004A4C51"/>
    <w:rsid w:val="004A7B7D"/>
    <w:rsid w:val="004B006E"/>
    <w:rsid w:val="004B4CFD"/>
    <w:rsid w:val="004B5976"/>
    <w:rsid w:val="004B6B0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4F3222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5754B"/>
    <w:rsid w:val="00560086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C7306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347"/>
    <w:rsid w:val="00630FE1"/>
    <w:rsid w:val="00632626"/>
    <w:rsid w:val="00634142"/>
    <w:rsid w:val="00643036"/>
    <w:rsid w:val="00643B0E"/>
    <w:rsid w:val="00650AF4"/>
    <w:rsid w:val="00660443"/>
    <w:rsid w:val="00663A04"/>
    <w:rsid w:val="00664CD7"/>
    <w:rsid w:val="00667F4B"/>
    <w:rsid w:val="00670B73"/>
    <w:rsid w:val="006740AB"/>
    <w:rsid w:val="0067465A"/>
    <w:rsid w:val="0067532E"/>
    <w:rsid w:val="00682B0E"/>
    <w:rsid w:val="006855BE"/>
    <w:rsid w:val="0069197C"/>
    <w:rsid w:val="00692151"/>
    <w:rsid w:val="006A154F"/>
    <w:rsid w:val="006A17A6"/>
    <w:rsid w:val="006A1E26"/>
    <w:rsid w:val="006B2976"/>
    <w:rsid w:val="006C6359"/>
    <w:rsid w:val="006D010F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5F78"/>
    <w:rsid w:val="0071663B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45E"/>
    <w:rsid w:val="0079508C"/>
    <w:rsid w:val="007A0AAD"/>
    <w:rsid w:val="007A0C12"/>
    <w:rsid w:val="007A1068"/>
    <w:rsid w:val="007B075F"/>
    <w:rsid w:val="007B3803"/>
    <w:rsid w:val="007B43B6"/>
    <w:rsid w:val="007C1C70"/>
    <w:rsid w:val="007C1D0B"/>
    <w:rsid w:val="007C710E"/>
    <w:rsid w:val="007D2B70"/>
    <w:rsid w:val="007E0D6E"/>
    <w:rsid w:val="007E4FAB"/>
    <w:rsid w:val="007F63E7"/>
    <w:rsid w:val="0080378C"/>
    <w:rsid w:val="00811898"/>
    <w:rsid w:val="00812087"/>
    <w:rsid w:val="0082296D"/>
    <w:rsid w:val="00832763"/>
    <w:rsid w:val="0083750B"/>
    <w:rsid w:val="008376E3"/>
    <w:rsid w:val="00843654"/>
    <w:rsid w:val="00852CCE"/>
    <w:rsid w:val="00854303"/>
    <w:rsid w:val="008608A2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03A3"/>
    <w:rsid w:val="008A2B3C"/>
    <w:rsid w:val="008B2557"/>
    <w:rsid w:val="008B513C"/>
    <w:rsid w:val="008C0BD9"/>
    <w:rsid w:val="008C3242"/>
    <w:rsid w:val="008C3389"/>
    <w:rsid w:val="008C4EBF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E3AFE"/>
    <w:rsid w:val="008F3F84"/>
    <w:rsid w:val="008F5405"/>
    <w:rsid w:val="008F5F17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26AA4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E5368"/>
    <w:rsid w:val="009F0770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05B3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C757D"/>
    <w:rsid w:val="00BE1993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53497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B2E3A"/>
    <w:rsid w:val="00CC1239"/>
    <w:rsid w:val="00CC6B44"/>
    <w:rsid w:val="00CD5169"/>
    <w:rsid w:val="00CE034A"/>
    <w:rsid w:val="00CE0619"/>
    <w:rsid w:val="00CE29D2"/>
    <w:rsid w:val="00CF1691"/>
    <w:rsid w:val="00D00EAE"/>
    <w:rsid w:val="00D040EF"/>
    <w:rsid w:val="00D10223"/>
    <w:rsid w:val="00D13DE1"/>
    <w:rsid w:val="00D17B11"/>
    <w:rsid w:val="00D2142B"/>
    <w:rsid w:val="00D22826"/>
    <w:rsid w:val="00D26A21"/>
    <w:rsid w:val="00D3067F"/>
    <w:rsid w:val="00D35136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1E6A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1321"/>
    <w:rsid w:val="00FB6C00"/>
    <w:rsid w:val="00FC2852"/>
    <w:rsid w:val="00FD0C88"/>
    <w:rsid w:val="00FD25FE"/>
    <w:rsid w:val="00FD5BBE"/>
    <w:rsid w:val="00FD60AE"/>
    <w:rsid w:val="00FE1DEB"/>
    <w:rsid w:val="00FE40FD"/>
    <w:rsid w:val="00FE6AAD"/>
    <w:rsid w:val="00FE6D31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51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</cp:lastModifiedBy>
  <cp:revision>3</cp:revision>
  <cp:lastPrinted>2020-01-16T06:21:00Z</cp:lastPrinted>
  <dcterms:created xsi:type="dcterms:W3CDTF">2022-03-30T19:17:00Z</dcterms:created>
  <dcterms:modified xsi:type="dcterms:W3CDTF">2022-03-30T20:03:00Z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