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9D2E" w14:textId="77777777" w:rsidR="00273730" w:rsidRDefault="00273730" w:rsidP="00177476">
      <w:pPr>
        <w:rPr>
          <w:b/>
        </w:rPr>
      </w:pPr>
    </w:p>
    <w:p w14:paraId="442BF375" w14:textId="70AA8671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E5782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06D66FA2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1-0</w:t>
      </w:r>
      <w:r w:rsidR="00422DC1">
        <w:rPr>
          <w:b/>
        </w:rPr>
        <w:t>2</w:t>
      </w:r>
      <w:r w:rsidR="00E57825">
        <w:rPr>
          <w:b/>
        </w:rPr>
        <w:t>-24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47458F08" w14:textId="41C5DDFD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528CFF98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06365452" w14:textId="2F8C2DC8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2FC51F0F" w14:textId="2E821AC0" w:rsidR="000D61C8" w:rsidRDefault="000D61C8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Lars Engström</w:t>
      </w:r>
    </w:p>
    <w:p w14:paraId="504913D6" w14:textId="23BDE26D" w:rsidR="000D61C8" w:rsidRDefault="000D61C8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Simon Alm</w:t>
      </w:r>
    </w:p>
    <w:p w14:paraId="46A424F2" w14:textId="28764F08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Pia </w:t>
      </w:r>
      <w:proofErr w:type="spellStart"/>
      <w:r>
        <w:rPr>
          <w:b/>
        </w:rPr>
        <w:t>Dolan</w:t>
      </w:r>
      <w:proofErr w:type="spellEnd"/>
    </w:p>
    <w:p w14:paraId="6D4D890E" w14:textId="77777777" w:rsidR="00273730" w:rsidRDefault="00273730" w:rsidP="00177476">
      <w:pPr>
        <w:rPr>
          <w:b/>
        </w:rPr>
      </w:pPr>
    </w:p>
    <w:p w14:paraId="528FD1ED" w14:textId="66A99AFA" w:rsidR="00273730" w:rsidRDefault="00273730" w:rsidP="00177476">
      <w:pPr>
        <w:rPr>
          <w:b/>
        </w:rPr>
      </w:pPr>
      <w:r>
        <w:rPr>
          <w:b/>
        </w:rPr>
        <w:t>Frånvarande</w:t>
      </w:r>
      <w:r w:rsidR="002A4D00">
        <w:rPr>
          <w:b/>
        </w:rPr>
        <w:tab/>
      </w:r>
      <w:r w:rsidR="002A4D00">
        <w:rPr>
          <w:b/>
        </w:rPr>
        <w:t xml:space="preserve">Magnus </w:t>
      </w:r>
      <w:proofErr w:type="spellStart"/>
      <w:r w:rsidR="002A4D00">
        <w:rPr>
          <w:b/>
        </w:rPr>
        <w:t>Brenton</w:t>
      </w:r>
      <w:proofErr w:type="spellEnd"/>
      <w:r w:rsidR="002A4D00">
        <w:rPr>
          <w:b/>
        </w:rPr>
        <w:t xml:space="preserve"> (kassör)</w:t>
      </w:r>
      <w:r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5EE20747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03E1CDD" w14:textId="031A19BB" w:rsidR="002A4D00" w:rsidRPr="004036F5" w:rsidRDefault="004036F5" w:rsidP="002A4D00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4036F5">
        <w:rPr>
          <w:bCs/>
        </w:rPr>
        <w:t>Ok protokoll från förra mötet</w:t>
      </w:r>
    </w:p>
    <w:p w14:paraId="57F32A34" w14:textId="7E7B1E59" w:rsidR="00C820CA" w:rsidRDefault="00C820CA" w:rsidP="00516C3B">
      <w:pPr>
        <w:ind w:left="426" w:firstLine="360"/>
      </w:pPr>
    </w:p>
    <w:p w14:paraId="26A6FA36" w14:textId="77777777" w:rsidR="00413238" w:rsidRDefault="00413238" w:rsidP="00F555C1">
      <w:pPr>
        <w:ind w:left="426"/>
      </w:pPr>
    </w:p>
    <w:p w14:paraId="6ED9C3FA" w14:textId="1B59CB0A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5ECF09A3" w14:textId="26137497" w:rsidR="004036F5" w:rsidRPr="004036F5" w:rsidRDefault="004036F5" w:rsidP="004036F5">
      <w:pPr>
        <w:pStyle w:val="ListParagraph"/>
        <w:numPr>
          <w:ilvl w:val="0"/>
          <w:numId w:val="25"/>
        </w:numPr>
      </w:pPr>
      <w:r w:rsidRPr="004036F5">
        <w:t>Inget nytt att rapportera. Medlemsavgifter fortsätter komma in</w:t>
      </w:r>
    </w:p>
    <w:p w14:paraId="4DA2A6A3" w14:textId="77777777" w:rsidR="00422DC1" w:rsidRPr="00422DC1" w:rsidRDefault="00422DC1" w:rsidP="00422DC1">
      <w:pPr>
        <w:ind w:firstLine="786"/>
      </w:pPr>
    </w:p>
    <w:p w14:paraId="4DA9862D" w14:textId="4CED95F8" w:rsidR="0088751F" w:rsidRPr="004036F5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519F30EC" w14:textId="4F1F090A" w:rsidR="004036F5" w:rsidRDefault="004036F5" w:rsidP="004036F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Hyeres</w:t>
      </w:r>
      <w:proofErr w:type="spellEnd"/>
      <w:r>
        <w:t xml:space="preserve"> 29er Europacup uppskjutet </w:t>
      </w:r>
    </w:p>
    <w:p w14:paraId="74AA9DB8" w14:textId="5A6BDB2A" w:rsidR="004036F5" w:rsidRPr="00422DC1" w:rsidRDefault="004036F5" w:rsidP="004036F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Om Europacupen i Danmark blir uppskjuten så kan Lomma tänka sig att köra en 29er tävling</w:t>
      </w:r>
    </w:p>
    <w:p w14:paraId="19E14746" w14:textId="77777777" w:rsidR="00516C3B" w:rsidRPr="00926616" w:rsidRDefault="00516C3B" w:rsidP="0092661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0CDFC14" w14:textId="203F76E1" w:rsidR="004036F5" w:rsidRP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60388B80" w14:textId="77777777" w:rsidR="00516C3B" w:rsidRPr="00C01D42" w:rsidRDefault="00516C3B" w:rsidP="00E5782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06"/>
      </w:pPr>
    </w:p>
    <w:p w14:paraId="7029E0BB" w14:textId="15B51710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Träning</w:t>
      </w:r>
    </w:p>
    <w:p w14:paraId="5F428EF6" w14:textId="5BD1B123" w:rsidR="004036F5" w:rsidRDefault="004036F5" w:rsidP="004036F5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4036F5">
        <w:rPr>
          <w:bCs/>
        </w:rPr>
        <w:t xml:space="preserve">GKSS Marstrand läger är fortfarande osäkert om det kommer bli ett öppet läger för 29er. </w:t>
      </w:r>
    </w:p>
    <w:p w14:paraId="16857BCF" w14:textId="2BE088D0" w:rsidR="00A70C8E" w:rsidRPr="004036F5" w:rsidRDefault="00A70C8E" w:rsidP="004036F5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Motala och KSSS kör läger i Falsterbo veckan efter påsk.</w:t>
      </w:r>
    </w:p>
    <w:p w14:paraId="612D950A" w14:textId="12A5846B" w:rsidR="0079245E" w:rsidRPr="0079245E" w:rsidRDefault="0079245E" w:rsidP="00792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46"/>
        <w:rPr>
          <w:b/>
        </w:rPr>
      </w:pPr>
    </w:p>
    <w:p w14:paraId="05CDEA7B" w14:textId="42BDC58A" w:rsidR="00CF1691" w:rsidRPr="00757E44" w:rsidRDefault="00CF1691" w:rsidP="00E5782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05500CD6" w14:textId="269C8A24" w:rsidR="00757E44" w:rsidRPr="00A70C8E" w:rsidRDefault="00757E44" w:rsidP="00757E44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Henrik och Simon presenterade </w:t>
      </w:r>
      <w:r w:rsidR="00BC0596">
        <w:t>ett budgetförslag för coacher på VM. Förslaget skickat till styrelsen.</w:t>
      </w:r>
    </w:p>
    <w:p w14:paraId="05B94564" w14:textId="18103D6F" w:rsidR="00A70C8E" w:rsidRDefault="00BC0596" w:rsidP="00BC059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lastRenderedPageBreak/>
        <w:t>Simon och Lars har arbetat fram en online föreläsning till mitten av mars!! Mycket bra jobbat grabbar!!</w:t>
      </w:r>
    </w:p>
    <w:p w14:paraId="421190B5" w14:textId="77777777" w:rsidR="00BC0596" w:rsidRDefault="00BC0596" w:rsidP="00BC059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06"/>
      </w:pPr>
    </w:p>
    <w:p w14:paraId="47A91CAB" w14:textId="0D849EB2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33C8CD1C" w14:textId="70BDB051" w:rsidR="00FD25FE" w:rsidRPr="00962526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 w:rsidRPr="00962526">
        <w:rPr>
          <w:bCs/>
        </w:rPr>
        <w:t xml:space="preserve">Nästa styrelsemöte 9er förbundet den </w:t>
      </w:r>
      <w:r w:rsidR="00BC0596">
        <w:rPr>
          <w:bCs/>
        </w:rPr>
        <w:t>9 mars</w:t>
      </w:r>
      <w:r w:rsidR="00087E71" w:rsidRPr="00962526">
        <w:rPr>
          <w:bCs/>
        </w:rPr>
        <w:t xml:space="preserve"> </w:t>
      </w:r>
      <w:proofErr w:type="spellStart"/>
      <w:r w:rsidR="00087E71" w:rsidRPr="00962526">
        <w:rPr>
          <w:bCs/>
        </w:rPr>
        <w:t>kl</w:t>
      </w:r>
      <w:proofErr w:type="spellEnd"/>
      <w:r w:rsidR="00087E71" w:rsidRPr="00962526">
        <w:rPr>
          <w:bCs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7EFE5" w14:textId="77777777" w:rsidR="00B403E1" w:rsidRDefault="00B403E1">
      <w:r>
        <w:separator/>
      </w:r>
    </w:p>
  </w:endnote>
  <w:endnote w:type="continuationSeparator" w:id="0">
    <w:p w14:paraId="4C03CC30" w14:textId="77777777" w:rsidR="00B403E1" w:rsidRDefault="00B4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3743C" w14:textId="77777777" w:rsidR="00B403E1" w:rsidRDefault="00B403E1">
      <w:r>
        <w:separator/>
      </w:r>
    </w:p>
  </w:footnote>
  <w:footnote w:type="continuationSeparator" w:id="0">
    <w:p w14:paraId="3BDDEB7D" w14:textId="77777777" w:rsidR="00B403E1" w:rsidRDefault="00B4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6"/>
  </w:num>
  <w:num w:numId="5">
    <w:abstractNumId w:val="9"/>
  </w:num>
  <w:num w:numId="6">
    <w:abstractNumId w:val="26"/>
  </w:num>
  <w:num w:numId="7">
    <w:abstractNumId w:val="11"/>
  </w:num>
  <w:num w:numId="8">
    <w:abstractNumId w:val="18"/>
  </w:num>
  <w:num w:numId="9">
    <w:abstractNumId w:val="1"/>
  </w:num>
  <w:num w:numId="10">
    <w:abstractNumId w:val="20"/>
  </w:num>
  <w:num w:numId="11">
    <w:abstractNumId w:val="7"/>
  </w:num>
  <w:num w:numId="12">
    <w:abstractNumId w:val="21"/>
  </w:num>
  <w:num w:numId="13">
    <w:abstractNumId w:val="24"/>
  </w:num>
  <w:num w:numId="14">
    <w:abstractNumId w:val="25"/>
  </w:num>
  <w:num w:numId="15">
    <w:abstractNumId w:val="5"/>
  </w:num>
  <w:num w:numId="16">
    <w:abstractNumId w:val="23"/>
  </w:num>
  <w:num w:numId="17">
    <w:abstractNumId w:val="14"/>
  </w:num>
  <w:num w:numId="18">
    <w:abstractNumId w:val="4"/>
  </w:num>
  <w:num w:numId="19">
    <w:abstractNumId w:val="8"/>
  </w:num>
  <w:num w:numId="20">
    <w:abstractNumId w:val="0"/>
  </w:num>
  <w:num w:numId="21">
    <w:abstractNumId w:val="27"/>
  </w:num>
  <w:num w:numId="22">
    <w:abstractNumId w:val="15"/>
  </w:num>
  <w:num w:numId="23">
    <w:abstractNumId w:val="10"/>
  </w:num>
  <w:num w:numId="24">
    <w:abstractNumId w:val="3"/>
  </w:num>
  <w:num w:numId="25">
    <w:abstractNumId w:val="2"/>
  </w:num>
  <w:num w:numId="26">
    <w:abstractNumId w:val="19"/>
  </w:num>
  <w:num w:numId="27">
    <w:abstractNumId w:val="28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7D5C"/>
    <w:rsid w:val="00082CE1"/>
    <w:rsid w:val="00087E71"/>
    <w:rsid w:val="00091438"/>
    <w:rsid w:val="00092EF8"/>
    <w:rsid w:val="000A4AD3"/>
    <w:rsid w:val="000B6AB8"/>
    <w:rsid w:val="000C7700"/>
    <w:rsid w:val="000D4A84"/>
    <w:rsid w:val="000D61C8"/>
    <w:rsid w:val="000D777D"/>
    <w:rsid w:val="000E5C40"/>
    <w:rsid w:val="000E78DE"/>
    <w:rsid w:val="000F3CC5"/>
    <w:rsid w:val="00101EF0"/>
    <w:rsid w:val="00103944"/>
    <w:rsid w:val="0010725C"/>
    <w:rsid w:val="00107366"/>
    <w:rsid w:val="001122E4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E03DA"/>
    <w:rsid w:val="001E60DB"/>
    <w:rsid w:val="001F12A8"/>
    <w:rsid w:val="00201B55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22815"/>
    <w:rsid w:val="00422DC1"/>
    <w:rsid w:val="004279AC"/>
    <w:rsid w:val="004332F4"/>
    <w:rsid w:val="00453FD5"/>
    <w:rsid w:val="00455BFE"/>
    <w:rsid w:val="00466694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5001B7"/>
    <w:rsid w:val="00502F1D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6359"/>
    <w:rsid w:val="006D010F"/>
    <w:rsid w:val="006E1C5D"/>
    <w:rsid w:val="006E4F03"/>
    <w:rsid w:val="006F21BB"/>
    <w:rsid w:val="006F5D29"/>
    <w:rsid w:val="00710771"/>
    <w:rsid w:val="00712561"/>
    <w:rsid w:val="007143CE"/>
    <w:rsid w:val="00715F78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57E44"/>
    <w:rsid w:val="0076199D"/>
    <w:rsid w:val="0077040C"/>
    <w:rsid w:val="0077304B"/>
    <w:rsid w:val="0077330D"/>
    <w:rsid w:val="0079245E"/>
    <w:rsid w:val="007A0AAD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76170"/>
    <w:rsid w:val="008828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F44"/>
    <w:rsid w:val="008E294D"/>
    <w:rsid w:val="008F3F84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33430"/>
    <w:rsid w:val="0093382C"/>
    <w:rsid w:val="0094638A"/>
    <w:rsid w:val="00947455"/>
    <w:rsid w:val="00961C72"/>
    <w:rsid w:val="00962526"/>
    <w:rsid w:val="009631FD"/>
    <w:rsid w:val="009634A6"/>
    <w:rsid w:val="009643A5"/>
    <w:rsid w:val="00974A48"/>
    <w:rsid w:val="00981A09"/>
    <w:rsid w:val="00986854"/>
    <w:rsid w:val="00987FAA"/>
    <w:rsid w:val="00993776"/>
    <w:rsid w:val="0099675E"/>
    <w:rsid w:val="00997AE2"/>
    <w:rsid w:val="009D6A42"/>
    <w:rsid w:val="009F0885"/>
    <w:rsid w:val="009F7308"/>
    <w:rsid w:val="009F7517"/>
    <w:rsid w:val="00A21878"/>
    <w:rsid w:val="00A3017D"/>
    <w:rsid w:val="00A31B4D"/>
    <w:rsid w:val="00A35E7A"/>
    <w:rsid w:val="00A4261A"/>
    <w:rsid w:val="00A446BB"/>
    <w:rsid w:val="00A622DB"/>
    <w:rsid w:val="00A70777"/>
    <w:rsid w:val="00A70C8E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7F8F"/>
    <w:rsid w:val="00AE7FF4"/>
    <w:rsid w:val="00B104C1"/>
    <w:rsid w:val="00B16682"/>
    <w:rsid w:val="00B37AC8"/>
    <w:rsid w:val="00B403E1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B0051"/>
    <w:rsid w:val="00BC0596"/>
    <w:rsid w:val="00BE4284"/>
    <w:rsid w:val="00BF1A6C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D5169"/>
    <w:rsid w:val="00CE034A"/>
    <w:rsid w:val="00CF1691"/>
    <w:rsid w:val="00D00EAE"/>
    <w:rsid w:val="00D10223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6BEF"/>
    <w:rsid w:val="00D97712"/>
    <w:rsid w:val="00DB39CA"/>
    <w:rsid w:val="00DB72BF"/>
    <w:rsid w:val="00DD4E69"/>
    <w:rsid w:val="00DD685B"/>
    <w:rsid w:val="00DE3B5B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510D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F12382"/>
    <w:rsid w:val="00F12445"/>
    <w:rsid w:val="00F140D7"/>
    <w:rsid w:val="00F17E2E"/>
    <w:rsid w:val="00F239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C56490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103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Henrik Björsson</cp:lastModifiedBy>
  <cp:revision>3</cp:revision>
  <cp:lastPrinted>2020-01-16T06:21:00Z</cp:lastPrinted>
  <dcterms:created xsi:type="dcterms:W3CDTF">2021-02-24T19:50:00Z</dcterms:created>
  <dcterms:modified xsi:type="dcterms:W3CDTF">2021-02-24T20:48:00Z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